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7A" w:rsidRDefault="0076217A">
      <w:r>
        <w:t>Bryan Hallberg</w:t>
      </w:r>
    </w:p>
    <w:p w:rsidR="0076217A" w:rsidRDefault="0076217A"/>
    <w:p w:rsidR="0076217A" w:rsidRDefault="0076217A" w:rsidP="005B4CAF">
      <w:pPr>
        <w:jc w:val="center"/>
        <w:rPr>
          <w:u w:val="single"/>
        </w:rPr>
      </w:pPr>
      <w:r w:rsidRPr="005B4CAF">
        <w:rPr>
          <w:u w:val="single"/>
        </w:rPr>
        <w:t>Final Reflection Paper</w:t>
      </w:r>
    </w:p>
    <w:p w:rsidR="0076217A" w:rsidRDefault="0076217A" w:rsidP="005B4CAF">
      <w:pPr>
        <w:rPr>
          <w:u w:val="single"/>
        </w:rPr>
      </w:pPr>
    </w:p>
    <w:p w:rsidR="0076217A" w:rsidRDefault="0076217A" w:rsidP="005B4CAF">
      <w:r>
        <w:tab/>
        <w:t xml:space="preserve">  I did not know what to expect when I found out that we would be teaching older adults how to use a computer at a geriatric center.  I expected to be at some building that smelled and was run down.  UHGC could not have been anymore of the opposite of that.  UHGC is actually a pretty nice place for the older adults to live.  As for the seniors we would be working with I did not really have high expectations with regards to their abilities.  The first week we were there and chose our student to work with, I chose a woman who walked in with a laptop.  I thought since she had a computer she may have some basic understanding and it would make my job easier.  I think the only thing that was easier about her having a laptop was that I never had to teach her how to use a mouse because she use the touch pad on the lap top.  I believe that using a touch pad is a much better way for the seniors to navigate around the computer rather than using a mouse.  When she would run out of space on the pad she would pick up her finger put it back down and continue to move the mouse.  I noticed that other seniors that I worked with would not think to pick up the mouse but rather they would move the mouse to the edge of the mouse pad and after a couple of minutes the mouse is on the edge of the desk and I have to move the mouse for them so the mouse would not end up on the ground.</w:t>
      </w:r>
    </w:p>
    <w:p w:rsidR="0076217A" w:rsidRPr="005B4CAF" w:rsidRDefault="0076217A" w:rsidP="005B4CAF">
      <w:r>
        <w:tab/>
        <w:t xml:space="preserve">  Over all I feel like I learned a lot with my experience at UHGC.  It made you really test your patience sometimes.  For example every week having to go over the same thing that I feel is second nature.  I had never taught anyone how to use a computer who had not grown up around one.  It was a good experience and I hope I taught them everything that they wanted to know, I just hope that they remember what we did now that we are gone.  This is something that I would definitely recommend for other students to do.  It is really a good experience and I enjoyed it more than having to sit in a classroom for a few hours.  It never seemed like the class at UHGC was that long I feel like I would look at the clock and class should have ended 10 minutes earlier.  </w:t>
      </w:r>
    </w:p>
    <w:sectPr w:rsidR="0076217A" w:rsidRPr="005B4CAF" w:rsidSect="002C4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CAF"/>
    <w:rsid w:val="002C4153"/>
    <w:rsid w:val="004F424B"/>
    <w:rsid w:val="005B4CAF"/>
    <w:rsid w:val="0076217A"/>
    <w:rsid w:val="00AF2EB3"/>
    <w:rsid w:val="00C00B4D"/>
    <w:rsid w:val="00C037D0"/>
    <w:rsid w:val="00EC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15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326</Words>
  <Characters>1862</Characters>
  <Application>Microsoft Office Outlook</Application>
  <DocSecurity>0</DocSecurity>
  <Lines>0</Lines>
  <Paragraphs>0</Paragraphs>
  <ScaleCrop>false</ScaleCrop>
  <Company>Pace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Bryan Hallberg</dc:title>
  <dc:subject/>
  <dc:creator>bh98535p</dc:creator>
  <cp:keywords/>
  <dc:description/>
  <cp:lastModifiedBy>Jean F. Coppola</cp:lastModifiedBy>
  <cp:revision>2</cp:revision>
  <dcterms:created xsi:type="dcterms:W3CDTF">2007-12-07T03:59:00Z</dcterms:created>
  <dcterms:modified xsi:type="dcterms:W3CDTF">2007-12-07T03:59:00Z</dcterms:modified>
</cp:coreProperties>
</file>